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A1585" w14:textId="77777777" w:rsidR="00E93E4D" w:rsidRDefault="00E93E4D" w:rsidP="00545EEA">
      <w:pPr>
        <w:pStyle w:val="Geenafstand"/>
        <w:rPr>
          <w:rFonts w:ascii="Arial" w:hAnsi="Arial" w:cs="Arial"/>
        </w:rPr>
      </w:pPr>
    </w:p>
    <w:p w14:paraId="7A7872D1" w14:textId="77777777" w:rsidR="00E93E4D" w:rsidRDefault="00E93E4D" w:rsidP="00545EEA">
      <w:pPr>
        <w:pStyle w:val="Geenafstand"/>
        <w:rPr>
          <w:rFonts w:ascii="Arial" w:hAnsi="Arial" w:cs="Arial"/>
        </w:rPr>
      </w:pPr>
    </w:p>
    <w:p w14:paraId="79D9C484" w14:textId="77777777" w:rsidR="00E93E4D" w:rsidRDefault="00E93E4D" w:rsidP="00545EEA">
      <w:pPr>
        <w:pStyle w:val="Geenafstand"/>
        <w:rPr>
          <w:rFonts w:ascii="Arial" w:hAnsi="Arial" w:cs="Arial"/>
        </w:rPr>
      </w:pPr>
    </w:p>
    <w:p w14:paraId="32550140" w14:textId="77777777" w:rsidR="00E93E4D" w:rsidRDefault="00E93E4D" w:rsidP="00545EEA">
      <w:pPr>
        <w:pStyle w:val="Geenafstand"/>
        <w:rPr>
          <w:rFonts w:ascii="Arial" w:hAnsi="Arial" w:cs="Arial"/>
        </w:rPr>
      </w:pPr>
    </w:p>
    <w:p w14:paraId="4E134E31" w14:textId="0A6461C7" w:rsidR="007E4A62" w:rsidRPr="00545EEA" w:rsidRDefault="00E93E4D" w:rsidP="00545EEA">
      <w:pPr>
        <w:pStyle w:val="Geenafstand"/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02F873A4" wp14:editId="55ED9A6B">
            <wp:simplePos x="0" y="0"/>
            <wp:positionH relativeFrom="margin">
              <wp:posOffset>4446270</wp:posOffset>
            </wp:positionH>
            <wp:positionV relativeFrom="margin">
              <wp:posOffset>-190500</wp:posOffset>
            </wp:positionV>
            <wp:extent cx="1323975" cy="1323975"/>
            <wp:effectExtent l="0" t="0" r="9525" b="9525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0EFB" w:rsidRPr="00545EEA">
        <w:rPr>
          <w:rFonts w:ascii="Arial" w:hAnsi="Arial" w:cs="Arial"/>
        </w:rPr>
        <w:t xml:space="preserve">Hoorn, </w:t>
      </w:r>
      <w:r w:rsidR="00131693" w:rsidRPr="00545EEA">
        <w:rPr>
          <w:rFonts w:ascii="Arial" w:hAnsi="Arial" w:cs="Arial"/>
        </w:rPr>
        <w:t>1</w:t>
      </w:r>
      <w:r w:rsidR="00674196">
        <w:rPr>
          <w:rFonts w:ascii="Arial" w:hAnsi="Arial" w:cs="Arial"/>
        </w:rPr>
        <w:t>9</w:t>
      </w:r>
      <w:r w:rsidR="00131693" w:rsidRPr="00545EEA">
        <w:rPr>
          <w:rFonts w:ascii="Arial" w:hAnsi="Arial" w:cs="Arial"/>
        </w:rPr>
        <w:t xml:space="preserve"> juni 2019</w:t>
      </w:r>
    </w:p>
    <w:p w14:paraId="55AB7BCD" w14:textId="77777777" w:rsidR="00AF0EFB" w:rsidRPr="00545EEA" w:rsidRDefault="00AF0EFB" w:rsidP="00545EEA">
      <w:pPr>
        <w:pStyle w:val="Geenafstand"/>
        <w:rPr>
          <w:rFonts w:ascii="Arial" w:hAnsi="Arial" w:cs="Arial"/>
        </w:rPr>
      </w:pPr>
    </w:p>
    <w:p w14:paraId="2EB944AF" w14:textId="77777777" w:rsidR="00AF0EFB" w:rsidRPr="00545EEA" w:rsidRDefault="00AF0EFB" w:rsidP="00545EEA">
      <w:pPr>
        <w:pStyle w:val="Geenafstand"/>
        <w:rPr>
          <w:rFonts w:ascii="Arial" w:hAnsi="Arial" w:cs="Arial"/>
        </w:rPr>
      </w:pPr>
    </w:p>
    <w:p w14:paraId="5EC8A128" w14:textId="77777777" w:rsidR="00E93E4D" w:rsidRDefault="00E93E4D" w:rsidP="00545EEA">
      <w:pPr>
        <w:pStyle w:val="Geenafstand"/>
        <w:rPr>
          <w:rFonts w:ascii="Arial" w:hAnsi="Arial" w:cs="Arial"/>
        </w:rPr>
      </w:pPr>
      <w:bookmarkStart w:id="0" w:name="_GoBack"/>
      <w:bookmarkEnd w:id="0"/>
    </w:p>
    <w:p w14:paraId="51DB51B3" w14:textId="77777777" w:rsidR="00E93E4D" w:rsidRDefault="00E93E4D" w:rsidP="00545EEA">
      <w:pPr>
        <w:pStyle w:val="Geenafstand"/>
        <w:rPr>
          <w:rFonts w:ascii="Arial" w:hAnsi="Arial" w:cs="Arial"/>
        </w:rPr>
      </w:pPr>
    </w:p>
    <w:p w14:paraId="52FEAEF6" w14:textId="77777777" w:rsidR="00E93E4D" w:rsidRDefault="00545EEA" w:rsidP="00545EEA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Aan de ouders/verzorgers</w:t>
      </w:r>
      <w:r w:rsidR="00E93E4D">
        <w:rPr>
          <w:rFonts w:ascii="Arial" w:hAnsi="Arial" w:cs="Arial"/>
        </w:rPr>
        <w:t xml:space="preserve">, </w:t>
      </w:r>
    </w:p>
    <w:p w14:paraId="5E9888FC" w14:textId="77777777" w:rsidR="00E93E4D" w:rsidRDefault="00E93E4D" w:rsidP="00545EEA">
      <w:pPr>
        <w:pStyle w:val="Geenafstand"/>
        <w:rPr>
          <w:rFonts w:ascii="Arial" w:hAnsi="Arial" w:cs="Arial"/>
        </w:rPr>
      </w:pPr>
    </w:p>
    <w:p w14:paraId="1CCC2588" w14:textId="77777777" w:rsidR="00E93E4D" w:rsidRDefault="00E93E4D" w:rsidP="00545EEA">
      <w:pPr>
        <w:pStyle w:val="Geenafstand"/>
        <w:rPr>
          <w:rFonts w:ascii="Arial" w:hAnsi="Arial" w:cs="Arial"/>
        </w:rPr>
      </w:pPr>
    </w:p>
    <w:p w14:paraId="43DA9BC2" w14:textId="0F8AE5A4" w:rsidR="00AF0EFB" w:rsidRPr="00545EEA" w:rsidRDefault="007B06EC" w:rsidP="00545EEA">
      <w:pPr>
        <w:pStyle w:val="Geenafstand"/>
        <w:rPr>
          <w:rFonts w:ascii="Arial" w:hAnsi="Arial" w:cs="Arial"/>
        </w:rPr>
      </w:pPr>
      <w:r w:rsidRPr="00545EEA">
        <w:rPr>
          <w:rFonts w:ascii="Arial" w:hAnsi="Arial" w:cs="Arial"/>
          <w:u w:val="single"/>
        </w:rPr>
        <w:t>Betreft:</w:t>
      </w:r>
      <w:r w:rsidRPr="00545EEA">
        <w:rPr>
          <w:rFonts w:ascii="Arial" w:hAnsi="Arial" w:cs="Arial"/>
        </w:rPr>
        <w:t xml:space="preserve"> </w:t>
      </w:r>
      <w:r w:rsidR="00545EEA">
        <w:rPr>
          <w:rFonts w:ascii="Arial" w:hAnsi="Arial" w:cs="Arial"/>
        </w:rPr>
        <w:t>n</w:t>
      </w:r>
      <w:r w:rsidR="00545EEA" w:rsidRPr="00545EEA">
        <w:rPr>
          <w:rFonts w:ascii="Arial" w:hAnsi="Arial" w:cs="Arial"/>
        </w:rPr>
        <w:t>ieuwe directeur met ingang van het volgend</w:t>
      </w:r>
      <w:r w:rsidR="00545EEA">
        <w:rPr>
          <w:rFonts w:ascii="Arial" w:hAnsi="Arial" w:cs="Arial"/>
        </w:rPr>
        <w:t>e</w:t>
      </w:r>
      <w:r w:rsidR="00545EEA" w:rsidRPr="00545EEA">
        <w:rPr>
          <w:rFonts w:ascii="Arial" w:hAnsi="Arial" w:cs="Arial"/>
        </w:rPr>
        <w:t xml:space="preserve"> schooljaar</w:t>
      </w:r>
    </w:p>
    <w:p w14:paraId="34964462" w14:textId="77777777" w:rsidR="007B06EC" w:rsidRPr="00545EEA" w:rsidRDefault="007B06EC" w:rsidP="00545EEA">
      <w:pPr>
        <w:pStyle w:val="Geenafstand"/>
        <w:rPr>
          <w:rFonts w:ascii="Arial" w:hAnsi="Arial" w:cs="Arial"/>
        </w:rPr>
      </w:pPr>
    </w:p>
    <w:p w14:paraId="03CA3474" w14:textId="781DD65E" w:rsidR="007B06EC" w:rsidRPr="00545EEA" w:rsidRDefault="007B06EC" w:rsidP="00545EEA">
      <w:pPr>
        <w:pStyle w:val="Geenafstand"/>
        <w:rPr>
          <w:rFonts w:ascii="Arial" w:hAnsi="Arial" w:cs="Arial"/>
        </w:rPr>
      </w:pPr>
    </w:p>
    <w:p w14:paraId="6C4D1FDC" w14:textId="1E8CDD0E" w:rsidR="00545EEA" w:rsidRDefault="00545EEA" w:rsidP="00545EEA">
      <w:pPr>
        <w:pStyle w:val="Geenafstand"/>
        <w:rPr>
          <w:rFonts w:ascii="Arial" w:hAnsi="Arial" w:cs="Arial"/>
        </w:rPr>
      </w:pPr>
      <w:r w:rsidRPr="00545EEA">
        <w:rPr>
          <w:rFonts w:ascii="Arial" w:hAnsi="Arial" w:cs="Arial"/>
        </w:rPr>
        <w:t>Geachte ouders/verzorgers,</w:t>
      </w:r>
    </w:p>
    <w:p w14:paraId="1D0931E3" w14:textId="77777777" w:rsidR="00545EEA" w:rsidRPr="00545EEA" w:rsidRDefault="00545EEA" w:rsidP="00545EEA">
      <w:pPr>
        <w:pStyle w:val="Geenafstand"/>
        <w:rPr>
          <w:rFonts w:ascii="Arial" w:hAnsi="Arial" w:cs="Arial"/>
        </w:rPr>
      </w:pPr>
    </w:p>
    <w:p w14:paraId="04263F39" w14:textId="13D67EA1" w:rsidR="00545EEA" w:rsidRDefault="00545EEA" w:rsidP="00545EEA">
      <w:pPr>
        <w:pStyle w:val="Geenafstand"/>
        <w:rPr>
          <w:rFonts w:ascii="Arial" w:hAnsi="Arial" w:cs="Arial"/>
        </w:rPr>
      </w:pPr>
      <w:r w:rsidRPr="00545EEA">
        <w:rPr>
          <w:rFonts w:ascii="Arial" w:hAnsi="Arial" w:cs="Arial"/>
        </w:rPr>
        <w:t xml:space="preserve">Het doet mij groot plezier u te kunnen melden dat mevrouw Gonny van Zelm met ingang van het volgende schooljaar als schoolleider van de Ceder zal starten. </w:t>
      </w:r>
    </w:p>
    <w:p w14:paraId="0A0A8808" w14:textId="1CDF9951" w:rsidR="00545EEA" w:rsidRDefault="00545EEA" w:rsidP="00545EEA">
      <w:pPr>
        <w:pStyle w:val="Geenafstand"/>
        <w:rPr>
          <w:rFonts w:ascii="Arial" w:hAnsi="Arial" w:cs="Arial"/>
        </w:rPr>
      </w:pPr>
    </w:p>
    <w:p w14:paraId="405FFE94" w14:textId="208DD612" w:rsidR="00F83D4A" w:rsidRPr="00545EEA" w:rsidRDefault="00545EEA" w:rsidP="00545EEA">
      <w:pPr>
        <w:pStyle w:val="Geenafstand"/>
        <w:rPr>
          <w:rFonts w:ascii="Arial" w:hAnsi="Arial" w:cs="Arial"/>
        </w:rPr>
      </w:pPr>
      <w:r>
        <w:rPr>
          <w:noProof/>
          <w:lang w:eastAsia="nl-NL"/>
        </w:rPr>
        <w:drawing>
          <wp:anchor distT="0" distB="0" distL="114300" distR="114300" simplePos="0" relativeHeight="251657216" behindDoc="0" locked="0" layoutInCell="1" allowOverlap="1" wp14:anchorId="184296D7" wp14:editId="7587243D">
            <wp:simplePos x="0" y="0"/>
            <wp:positionH relativeFrom="margin">
              <wp:align>left</wp:align>
            </wp:positionH>
            <wp:positionV relativeFrom="margin">
              <wp:posOffset>3058554</wp:posOffset>
            </wp:positionV>
            <wp:extent cx="1473200" cy="2210435"/>
            <wp:effectExtent l="0" t="0" r="0" b="0"/>
            <wp:wrapSquare wrapText="bothSides"/>
            <wp:docPr id="1" name="Afbeelding 1" descr="C:\Users\m.hutter\AppData\Local\Microsoft\Windows\INetCache\Content.Word\Foto Gon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hutter\AppData\Local\Microsoft\Windows\INetCache\Content.Word\Foto Gonn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5EEA">
        <w:rPr>
          <w:rFonts w:ascii="Arial" w:hAnsi="Arial" w:cs="Arial"/>
        </w:rPr>
        <w:t>Gonny heeft ruime ervaring in onderwijsland als leraar, teamleider en schoolleider. Naast de Ceder blijft Gonny ook schoolleider</w:t>
      </w:r>
      <w:r>
        <w:rPr>
          <w:rFonts w:ascii="Arial" w:hAnsi="Arial" w:cs="Arial"/>
        </w:rPr>
        <w:t xml:space="preserve"> van de Bernardus van Bockxmeer</w:t>
      </w:r>
      <w:r w:rsidRPr="00545EEA">
        <w:rPr>
          <w:rFonts w:ascii="Arial" w:hAnsi="Arial" w:cs="Arial"/>
        </w:rPr>
        <w:t>school.</w:t>
      </w:r>
    </w:p>
    <w:p w14:paraId="104C3EF4" w14:textId="13D027B3" w:rsidR="00545EEA" w:rsidRPr="00545EEA" w:rsidRDefault="002A15F8" w:rsidP="00545EEA">
      <w:pPr>
        <w:pStyle w:val="Geenafstand"/>
        <w:rPr>
          <w:rFonts w:ascii="Arial" w:hAnsi="Arial" w:cs="Arial"/>
        </w:rPr>
      </w:pPr>
      <w:r w:rsidRPr="002A15F8">
        <w:rPr>
          <w:rFonts w:ascii="Arial" w:hAnsi="Arial" w:cs="Arial"/>
        </w:rPr>
        <w:t>De voltallige MR van de Ceder is bij d</w:t>
      </w:r>
      <w:r>
        <w:rPr>
          <w:rFonts w:ascii="Arial" w:hAnsi="Arial" w:cs="Arial"/>
        </w:rPr>
        <w:t>e sollicitatieprocedure betr</w:t>
      </w:r>
      <w:r w:rsidR="00545EEA" w:rsidRPr="00545EEA">
        <w:rPr>
          <w:rFonts w:ascii="Arial" w:hAnsi="Arial" w:cs="Arial"/>
        </w:rPr>
        <w:t xml:space="preserve">okken geweest met als resultaat een unanieme voordracht van Gonny. Volgende week tijdens de studiedag volgt een kennismaking met het team van de Ceder. </w:t>
      </w:r>
    </w:p>
    <w:p w14:paraId="1C8F44EB" w14:textId="77777777" w:rsidR="00545EEA" w:rsidRDefault="00545EEA" w:rsidP="00545EEA">
      <w:pPr>
        <w:pStyle w:val="Geenafstand"/>
        <w:rPr>
          <w:rFonts w:ascii="Arial" w:hAnsi="Arial" w:cs="Arial"/>
        </w:rPr>
      </w:pPr>
    </w:p>
    <w:p w14:paraId="2C8EDEC2" w14:textId="3563541F" w:rsidR="00F83D4A" w:rsidRDefault="00545EEA" w:rsidP="00545EEA">
      <w:pPr>
        <w:pStyle w:val="Geenafstand"/>
        <w:rPr>
          <w:rFonts w:ascii="Arial" w:hAnsi="Arial" w:cs="Arial"/>
        </w:rPr>
      </w:pPr>
      <w:r w:rsidRPr="00545EEA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 huidige schoolleider, Sylvia </w:t>
      </w:r>
      <w:r w:rsidRPr="00545EEA">
        <w:rPr>
          <w:rFonts w:ascii="Arial" w:hAnsi="Arial" w:cs="Arial"/>
        </w:rPr>
        <w:t xml:space="preserve">Woudstra, zal de komende tijd regelmatig contact hebben met Gonny om de lopende zaken over te dragen. Sylvia sluit haar periode </w:t>
      </w:r>
      <w:r>
        <w:rPr>
          <w:rFonts w:ascii="Arial" w:hAnsi="Arial" w:cs="Arial"/>
        </w:rPr>
        <w:t>aan</w:t>
      </w:r>
      <w:r w:rsidRPr="00545EEA">
        <w:rPr>
          <w:rFonts w:ascii="Arial" w:hAnsi="Arial" w:cs="Arial"/>
        </w:rPr>
        <w:t xml:space="preserve"> de Ceder eind dit schooljaar af om verder te gaan als schoolleider van onze Roald Dahlschool. Wij zijn haar zeer erkentelijk voor haar grote inzet en betrokkenheid </w:t>
      </w:r>
      <w:r>
        <w:rPr>
          <w:rFonts w:ascii="Arial" w:hAnsi="Arial" w:cs="Arial"/>
        </w:rPr>
        <w:t>de</w:t>
      </w:r>
      <w:r w:rsidRPr="00545EEA">
        <w:rPr>
          <w:rFonts w:ascii="Arial" w:hAnsi="Arial" w:cs="Arial"/>
        </w:rPr>
        <w:t xml:space="preserve"> afgelopen jaren.</w:t>
      </w:r>
    </w:p>
    <w:p w14:paraId="788BF834" w14:textId="77777777" w:rsidR="00F83D4A" w:rsidRDefault="00F83D4A" w:rsidP="00545EEA">
      <w:pPr>
        <w:pStyle w:val="Geenafstand"/>
        <w:rPr>
          <w:rFonts w:ascii="Arial" w:hAnsi="Arial" w:cs="Arial"/>
        </w:rPr>
      </w:pPr>
    </w:p>
    <w:p w14:paraId="4234DFD4" w14:textId="28A261BA" w:rsidR="00545EEA" w:rsidRPr="00545EEA" w:rsidRDefault="00545EEA" w:rsidP="00545EEA">
      <w:pPr>
        <w:pStyle w:val="Geenafstand"/>
        <w:rPr>
          <w:rFonts w:ascii="Arial" w:hAnsi="Arial" w:cs="Arial"/>
        </w:rPr>
      </w:pPr>
      <w:r w:rsidRPr="00545EEA">
        <w:rPr>
          <w:rFonts w:ascii="Arial" w:hAnsi="Arial" w:cs="Arial"/>
        </w:rPr>
        <w:t>Ik hoop u hiermee voldoende te hebben geïnformeerd en wens u alvast een zonnige zomervakantie toe.</w:t>
      </w:r>
    </w:p>
    <w:p w14:paraId="13841634" w14:textId="26027B48" w:rsidR="00545EEA" w:rsidRDefault="00545EEA" w:rsidP="00545EEA">
      <w:pPr>
        <w:pStyle w:val="Geenafstand"/>
        <w:rPr>
          <w:rFonts w:ascii="Arial" w:hAnsi="Arial" w:cs="Arial"/>
        </w:rPr>
      </w:pPr>
    </w:p>
    <w:p w14:paraId="4840365F" w14:textId="77777777" w:rsidR="00032846" w:rsidRDefault="00032846" w:rsidP="00545EEA">
      <w:pPr>
        <w:pStyle w:val="Geenafstand"/>
        <w:rPr>
          <w:rFonts w:ascii="Arial" w:hAnsi="Arial" w:cs="Arial"/>
        </w:rPr>
      </w:pPr>
    </w:p>
    <w:p w14:paraId="017B945F" w14:textId="46712465" w:rsidR="00545EEA" w:rsidRPr="00545EEA" w:rsidRDefault="00E93E4D" w:rsidP="00545EEA">
      <w:pPr>
        <w:pStyle w:val="Geenafstand"/>
        <w:rPr>
          <w:rFonts w:ascii="Arial" w:hAnsi="Arial" w:cs="Arial"/>
        </w:rPr>
      </w:pPr>
      <w:r>
        <w:rPr>
          <w:noProof/>
        </w:rPr>
        <w:pict w14:anchorId="4234E1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.05pt;margin-top:9.65pt;width:176.35pt;height:73.8pt;z-index:-251658240;mso-position-horizontal-relative:text;mso-position-vertical-relative:text;mso-width-relative:page;mso-height-relative:page">
            <v:imagedata r:id="rId8" o:title="Handtekening J"/>
          </v:shape>
        </w:pict>
      </w:r>
      <w:r w:rsidR="00545EEA" w:rsidRPr="00545EEA">
        <w:rPr>
          <w:rFonts w:ascii="Arial" w:hAnsi="Arial" w:cs="Arial"/>
        </w:rPr>
        <w:t>Met hartelijke groet,</w:t>
      </w:r>
    </w:p>
    <w:p w14:paraId="7CF7B781" w14:textId="77777777" w:rsidR="00545EEA" w:rsidRPr="00545EEA" w:rsidRDefault="00545EEA" w:rsidP="00545EEA">
      <w:pPr>
        <w:pStyle w:val="Geenafstand"/>
        <w:rPr>
          <w:rFonts w:ascii="Arial" w:hAnsi="Arial" w:cs="Arial"/>
        </w:rPr>
      </w:pPr>
    </w:p>
    <w:p w14:paraId="4647DC81" w14:textId="77777777" w:rsidR="00545EEA" w:rsidRPr="00545EEA" w:rsidRDefault="00545EEA" w:rsidP="00545EEA">
      <w:pPr>
        <w:pStyle w:val="Geenafstand"/>
        <w:rPr>
          <w:rFonts w:ascii="Arial" w:hAnsi="Arial" w:cs="Arial"/>
        </w:rPr>
      </w:pPr>
    </w:p>
    <w:p w14:paraId="4DE323FE" w14:textId="77777777" w:rsidR="00545EEA" w:rsidRPr="00545EEA" w:rsidRDefault="00545EEA" w:rsidP="00545EEA">
      <w:pPr>
        <w:pStyle w:val="Geenafstand"/>
        <w:rPr>
          <w:rFonts w:ascii="Arial" w:hAnsi="Arial" w:cs="Arial"/>
        </w:rPr>
      </w:pPr>
    </w:p>
    <w:p w14:paraId="6A2194C2" w14:textId="77777777" w:rsidR="00545EEA" w:rsidRDefault="00545EEA" w:rsidP="00545EEA">
      <w:pPr>
        <w:pStyle w:val="Geenafstand"/>
        <w:rPr>
          <w:rFonts w:ascii="Arial" w:hAnsi="Arial" w:cs="Arial"/>
        </w:rPr>
      </w:pPr>
    </w:p>
    <w:p w14:paraId="76F2F037" w14:textId="77777777" w:rsidR="00545EEA" w:rsidRDefault="00545EEA" w:rsidP="00545EEA">
      <w:pPr>
        <w:pStyle w:val="Geenafstand"/>
        <w:rPr>
          <w:rFonts w:ascii="Arial" w:hAnsi="Arial" w:cs="Arial"/>
        </w:rPr>
      </w:pPr>
    </w:p>
    <w:p w14:paraId="1DE8AD07" w14:textId="20B265AA" w:rsidR="00545EEA" w:rsidRPr="00545EEA" w:rsidRDefault="00545EEA" w:rsidP="00545EEA">
      <w:pPr>
        <w:pStyle w:val="Geenafstand"/>
        <w:rPr>
          <w:rFonts w:ascii="Arial" w:hAnsi="Arial" w:cs="Arial"/>
        </w:rPr>
      </w:pPr>
      <w:r w:rsidRPr="00545EEA">
        <w:rPr>
          <w:rFonts w:ascii="Arial" w:hAnsi="Arial" w:cs="Arial"/>
        </w:rPr>
        <w:t>J.H. Bouwmeester</w:t>
      </w:r>
    </w:p>
    <w:p w14:paraId="164E90C0" w14:textId="41AF3AC9" w:rsidR="00AF0EFB" w:rsidRPr="00545EEA" w:rsidRDefault="00545EEA" w:rsidP="00545EEA">
      <w:pPr>
        <w:pStyle w:val="Geenafstand"/>
        <w:rPr>
          <w:rFonts w:ascii="Arial" w:hAnsi="Arial" w:cs="Arial"/>
          <w:i/>
        </w:rPr>
      </w:pPr>
      <w:r w:rsidRPr="00545EEA">
        <w:rPr>
          <w:rFonts w:ascii="Arial" w:hAnsi="Arial" w:cs="Arial"/>
          <w:i/>
        </w:rPr>
        <w:t>Bestuurder Stichting Penta</w:t>
      </w:r>
    </w:p>
    <w:sectPr w:rsidR="00AF0EFB" w:rsidRPr="00545EE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B24DF" w14:textId="77777777" w:rsidR="00783BAE" w:rsidRDefault="00783BAE" w:rsidP="00783BAE">
      <w:pPr>
        <w:spacing w:after="0" w:line="240" w:lineRule="auto"/>
      </w:pPr>
      <w:r>
        <w:separator/>
      </w:r>
    </w:p>
  </w:endnote>
  <w:endnote w:type="continuationSeparator" w:id="0">
    <w:p w14:paraId="4FEDCFF8" w14:textId="77777777" w:rsidR="00783BAE" w:rsidRDefault="00783BAE" w:rsidP="00783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05258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ADD2C7" w14:textId="32F495F4" w:rsidR="00783BAE" w:rsidRDefault="00783BAE">
            <w:pPr>
              <w:pStyle w:val="Voettekst"/>
              <w:jc w:val="center"/>
            </w:pPr>
            <w:r w:rsidRPr="00783BAE">
              <w:rPr>
                <w:rFonts w:ascii="Arial" w:hAnsi="Arial" w:cs="Arial"/>
              </w:rPr>
              <w:t xml:space="preserve">Pagina </w:t>
            </w:r>
            <w:r w:rsidRPr="00783BAE">
              <w:rPr>
                <w:rFonts w:ascii="Arial" w:hAnsi="Arial" w:cs="Arial"/>
                <w:b/>
                <w:bCs/>
              </w:rPr>
              <w:fldChar w:fldCharType="begin"/>
            </w:r>
            <w:r w:rsidRPr="00783BAE">
              <w:rPr>
                <w:rFonts w:ascii="Arial" w:hAnsi="Arial" w:cs="Arial"/>
                <w:b/>
                <w:bCs/>
              </w:rPr>
              <w:instrText>PAGE</w:instrText>
            </w:r>
            <w:r w:rsidRPr="00783BAE">
              <w:rPr>
                <w:rFonts w:ascii="Arial" w:hAnsi="Arial" w:cs="Arial"/>
                <w:b/>
                <w:bCs/>
              </w:rPr>
              <w:fldChar w:fldCharType="separate"/>
            </w:r>
            <w:r w:rsidR="00E93E4D">
              <w:rPr>
                <w:rFonts w:ascii="Arial" w:hAnsi="Arial" w:cs="Arial"/>
                <w:b/>
                <w:bCs/>
                <w:noProof/>
              </w:rPr>
              <w:t>1</w:t>
            </w:r>
            <w:r w:rsidRPr="00783BAE">
              <w:rPr>
                <w:rFonts w:ascii="Arial" w:hAnsi="Arial" w:cs="Arial"/>
                <w:b/>
                <w:bCs/>
              </w:rPr>
              <w:fldChar w:fldCharType="end"/>
            </w:r>
            <w:r w:rsidRPr="00783BAE">
              <w:rPr>
                <w:rFonts w:ascii="Arial" w:hAnsi="Arial" w:cs="Arial"/>
              </w:rPr>
              <w:t xml:space="preserve"> van </w:t>
            </w:r>
            <w:r w:rsidRPr="00783BAE">
              <w:rPr>
                <w:rFonts w:ascii="Arial" w:hAnsi="Arial" w:cs="Arial"/>
                <w:b/>
                <w:bCs/>
              </w:rPr>
              <w:fldChar w:fldCharType="begin"/>
            </w:r>
            <w:r w:rsidRPr="00783BAE">
              <w:rPr>
                <w:rFonts w:ascii="Arial" w:hAnsi="Arial" w:cs="Arial"/>
                <w:b/>
                <w:bCs/>
              </w:rPr>
              <w:instrText>NUMPAGES</w:instrText>
            </w:r>
            <w:r w:rsidRPr="00783BAE">
              <w:rPr>
                <w:rFonts w:ascii="Arial" w:hAnsi="Arial" w:cs="Arial"/>
                <w:b/>
                <w:bCs/>
              </w:rPr>
              <w:fldChar w:fldCharType="separate"/>
            </w:r>
            <w:r w:rsidR="00E93E4D">
              <w:rPr>
                <w:rFonts w:ascii="Arial" w:hAnsi="Arial" w:cs="Arial"/>
                <w:b/>
                <w:bCs/>
                <w:noProof/>
              </w:rPr>
              <w:t>1</w:t>
            </w:r>
            <w:r w:rsidRPr="00783BAE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46D4BD20" w14:textId="77777777" w:rsidR="00783BAE" w:rsidRDefault="00783BA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09B04" w14:textId="77777777" w:rsidR="00783BAE" w:rsidRDefault="00783BAE" w:rsidP="00783BAE">
      <w:pPr>
        <w:spacing w:after="0" w:line="240" w:lineRule="auto"/>
      </w:pPr>
      <w:r>
        <w:separator/>
      </w:r>
    </w:p>
  </w:footnote>
  <w:footnote w:type="continuationSeparator" w:id="0">
    <w:p w14:paraId="00C723F0" w14:textId="77777777" w:rsidR="00783BAE" w:rsidRDefault="00783BAE" w:rsidP="00783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FB"/>
    <w:rsid w:val="00032846"/>
    <w:rsid w:val="00131693"/>
    <w:rsid w:val="001E0D8A"/>
    <w:rsid w:val="002A15F8"/>
    <w:rsid w:val="00545EEA"/>
    <w:rsid w:val="00674196"/>
    <w:rsid w:val="00783BAE"/>
    <w:rsid w:val="007B06EC"/>
    <w:rsid w:val="008B7100"/>
    <w:rsid w:val="009124FB"/>
    <w:rsid w:val="009231A4"/>
    <w:rsid w:val="00AE1C95"/>
    <w:rsid w:val="00AF0EFB"/>
    <w:rsid w:val="00CA2E40"/>
    <w:rsid w:val="00D13620"/>
    <w:rsid w:val="00E51943"/>
    <w:rsid w:val="00E80FCA"/>
    <w:rsid w:val="00E93E4D"/>
    <w:rsid w:val="00F83D4A"/>
    <w:rsid w:val="00FB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263661"/>
  <w15:chartTrackingRefBased/>
  <w15:docId w15:val="{D9494B70-37D8-41E0-BB52-CD04BEFC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F0EFB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2E40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83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3BAE"/>
  </w:style>
  <w:style w:type="paragraph" w:styleId="Voettekst">
    <w:name w:val="footer"/>
    <w:basedOn w:val="Standaard"/>
    <w:link w:val="VoettekstChar"/>
    <w:uiPriority w:val="99"/>
    <w:unhideWhenUsed/>
    <w:rsid w:val="00783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3BAE"/>
  </w:style>
  <w:style w:type="paragraph" w:styleId="Geenafstand">
    <w:name w:val="No Spacing"/>
    <w:uiPriority w:val="1"/>
    <w:qFormat/>
    <w:rsid w:val="00545E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6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50D72DE</Template>
  <TotalTime>0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 de Frankrijker</dc:creator>
  <cp:keywords/>
  <dc:description/>
  <cp:lastModifiedBy>Sylvia Woudstra</cp:lastModifiedBy>
  <cp:revision>2</cp:revision>
  <cp:lastPrinted>2019-06-13T10:07:00Z</cp:lastPrinted>
  <dcterms:created xsi:type="dcterms:W3CDTF">2019-06-18T12:09:00Z</dcterms:created>
  <dcterms:modified xsi:type="dcterms:W3CDTF">2019-06-18T12:09:00Z</dcterms:modified>
</cp:coreProperties>
</file>